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395E5789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33339B">
        <w:rPr>
          <w:rFonts w:ascii="Arial" w:hAnsi="Arial" w:cs="Arial"/>
          <w:noProof/>
        </w:rPr>
        <w:t>Thursday, September 03,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289"/>
        <w:gridCol w:w="1782"/>
        <w:gridCol w:w="2014"/>
        <w:gridCol w:w="945"/>
      </w:tblGrid>
      <w:tr w:rsidR="009C56E2" w14:paraId="73F9858B" w14:textId="77777777" w:rsidTr="005464E7">
        <w:trPr>
          <w:trHeight w:val="371"/>
        </w:trPr>
        <w:tc>
          <w:tcPr>
            <w:tcW w:w="3140" w:type="dxa"/>
            <w:shd w:val="clear" w:color="000000" w:fill="000000"/>
            <w:noWrap/>
            <w:vAlign w:val="center"/>
            <w:hideMark/>
          </w:tcPr>
          <w:p w14:paraId="6F1C8DFB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289" w:type="dxa"/>
            <w:shd w:val="clear" w:color="000000" w:fill="000000"/>
            <w:noWrap/>
            <w:vAlign w:val="center"/>
            <w:hideMark/>
          </w:tcPr>
          <w:p w14:paraId="357FC0BC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782" w:type="dxa"/>
            <w:shd w:val="clear" w:color="000000" w:fill="000000"/>
            <w:noWrap/>
            <w:vAlign w:val="center"/>
            <w:hideMark/>
          </w:tcPr>
          <w:p w14:paraId="0111AB2A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2014" w:type="dxa"/>
            <w:shd w:val="clear" w:color="000000" w:fill="000000"/>
            <w:vAlign w:val="center"/>
            <w:hideMark/>
          </w:tcPr>
          <w:p w14:paraId="1DE02CF2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945" w:type="dxa"/>
            <w:shd w:val="clear" w:color="000000" w:fill="000000"/>
            <w:vAlign w:val="center"/>
            <w:hideMark/>
          </w:tcPr>
          <w:p w14:paraId="3C290CB8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9C56E2" w:rsidRPr="009C56E2" w14:paraId="58D3F728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79AB7C4F" w14:textId="69AFE85F" w:rsidR="009C56E2" w:rsidRPr="009C56E2" w:rsidRDefault="00460D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Boot </w:t>
            </w:r>
            <w:r w:rsidR="00B02BC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14:paraId="42CCE9DF" w14:textId="3DEDAB75" w:rsidR="009C56E2" w:rsidRPr="009C56E2" w:rsidRDefault="005464E7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Plastic boot</w:t>
            </w:r>
            <w:r w:rsidR="00582199">
              <w:rPr>
                <w:rFonts w:ascii="Calibri" w:hAnsi="Calibri"/>
                <w:color w:val="000000"/>
                <w:sz w:val="22"/>
                <w:szCs w:val="22"/>
              </w:rPr>
              <w:t xml:space="preserve"> different size</w:t>
            </w:r>
          </w:p>
        </w:tc>
        <w:tc>
          <w:tcPr>
            <w:tcW w:w="1782" w:type="dxa"/>
            <w:shd w:val="clear" w:color="auto" w:fill="auto"/>
            <w:noWrap/>
          </w:tcPr>
          <w:p w14:paraId="4A34DD90" w14:textId="1B70A52E" w:rsidR="009C56E2" w:rsidRPr="009C56E2" w:rsidRDefault="009C56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924B713" w14:textId="767F15A3" w:rsidR="009C56E2" w:rsidRPr="009C56E2" w:rsidRDefault="005464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Pair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409044F8" w14:textId="2C9513DB" w:rsidR="009C56E2" w:rsidRPr="009C56E2" w:rsidRDefault="005464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9C56E2" w:rsidRPr="009C56E2" w14:paraId="65547943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5559C460" w14:textId="225856F9" w:rsidR="009C56E2" w:rsidRPr="009C56E2" w:rsidRDefault="005464E7">
            <w:pPr>
              <w:rPr>
                <w:color w:val="000000"/>
              </w:rPr>
            </w:pPr>
            <w:r>
              <w:rPr>
                <w:color w:val="000000"/>
              </w:rPr>
              <w:t>Medical waste</w:t>
            </w:r>
          </w:p>
        </w:tc>
        <w:tc>
          <w:tcPr>
            <w:tcW w:w="6289" w:type="dxa"/>
            <w:shd w:val="clear" w:color="auto" w:fill="auto"/>
          </w:tcPr>
          <w:p w14:paraId="6FCF829F" w14:textId="0A01EA03" w:rsidR="009C56E2" w:rsidRPr="009C56E2" w:rsidRDefault="005464E7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Medical waste sacks </w:t>
            </w:r>
          </w:p>
        </w:tc>
        <w:tc>
          <w:tcPr>
            <w:tcW w:w="1782" w:type="dxa"/>
            <w:shd w:val="clear" w:color="auto" w:fill="auto"/>
            <w:noWrap/>
          </w:tcPr>
          <w:p w14:paraId="06D2EF3F" w14:textId="286C5AA6" w:rsidR="009C56E2" w:rsidRPr="009C56E2" w:rsidRDefault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5310380" w14:textId="16BD0DA3" w:rsidR="009C56E2" w:rsidRPr="009C56E2" w:rsidRDefault="005464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24602782" w14:textId="61BB7711" w:rsidR="009C56E2" w:rsidRPr="009C56E2" w:rsidRDefault="005464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3,600</w:t>
            </w:r>
          </w:p>
        </w:tc>
      </w:tr>
      <w:tr w:rsidR="00C0543D" w:rsidRPr="009C56E2" w14:paraId="5A55732F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1CC058CB" w14:textId="0BD90B2C" w:rsidR="00C0543D" w:rsidRPr="009C56E2" w:rsidRDefault="005464E7" w:rsidP="00C0543D">
            <w:pPr>
              <w:rPr>
                <w:color w:val="000000"/>
              </w:rPr>
            </w:pPr>
            <w:r>
              <w:rPr>
                <w:color w:val="000000"/>
              </w:rPr>
              <w:t>Liquid soap</w:t>
            </w:r>
          </w:p>
        </w:tc>
        <w:tc>
          <w:tcPr>
            <w:tcW w:w="6289" w:type="dxa"/>
            <w:shd w:val="clear" w:color="auto" w:fill="auto"/>
          </w:tcPr>
          <w:p w14:paraId="1A1B2550" w14:textId="5C01C765" w:rsidR="00C0543D" w:rsidRPr="009C56E2" w:rsidRDefault="005464E7" w:rsidP="00C0543D">
            <w:pPr>
              <w:rPr>
                <w:color w:val="000000"/>
              </w:rPr>
            </w:pPr>
            <w:r>
              <w:rPr>
                <w:color w:val="000000"/>
              </w:rPr>
              <w:t>Liquid soap jerry can 18 liters</w:t>
            </w:r>
          </w:p>
        </w:tc>
        <w:tc>
          <w:tcPr>
            <w:tcW w:w="1782" w:type="dxa"/>
            <w:shd w:val="clear" w:color="auto" w:fill="auto"/>
            <w:noWrap/>
          </w:tcPr>
          <w:p w14:paraId="1E731F11" w14:textId="01F7B998" w:rsidR="00C0543D" w:rsidRPr="009C56E2" w:rsidRDefault="00C0543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417BA113" w14:textId="754ABB4E" w:rsidR="00C0543D" w:rsidRPr="009C56E2" w:rsidRDefault="005464E7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Jerry can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3EDF1DD5" w14:textId="63AD7F78" w:rsidR="00C0543D" w:rsidRPr="009C56E2" w:rsidRDefault="005464E7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965FBB" w:rsidRPr="009C56E2" w14:paraId="519F570A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2E30BDE1" w14:textId="47DE4CDB" w:rsidR="00965FBB" w:rsidRDefault="006B46BD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Dettol </w:t>
            </w:r>
          </w:p>
        </w:tc>
        <w:tc>
          <w:tcPr>
            <w:tcW w:w="6289" w:type="dxa"/>
            <w:shd w:val="clear" w:color="auto" w:fill="auto"/>
          </w:tcPr>
          <w:p w14:paraId="1EF1248D" w14:textId="7D44C0C7" w:rsidR="00965FBB" w:rsidRDefault="006B46BD" w:rsidP="00C0543D">
            <w:pPr>
              <w:rPr>
                <w:color w:val="000000"/>
              </w:rPr>
            </w:pPr>
            <w:r>
              <w:rPr>
                <w:color w:val="000000"/>
              </w:rPr>
              <w:t>Dettol jerry can 18 liters</w:t>
            </w:r>
          </w:p>
        </w:tc>
        <w:tc>
          <w:tcPr>
            <w:tcW w:w="1782" w:type="dxa"/>
            <w:shd w:val="clear" w:color="auto" w:fill="auto"/>
            <w:noWrap/>
          </w:tcPr>
          <w:p w14:paraId="2413F776" w14:textId="318434A8" w:rsidR="00965FBB" w:rsidRDefault="00965FBB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2D093339" w14:textId="2AC078DD" w:rsidR="00965FBB" w:rsidRDefault="006B46B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Jerry can </w:t>
            </w:r>
            <w:r w:rsidR="00965F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54FEE4E0" w14:textId="163CD607" w:rsidR="00965FBB" w:rsidRDefault="006B46BD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965FBB" w:rsidRPr="009C56E2" w14:paraId="1486727B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0D5B9A29" w14:textId="09557CE1" w:rsidR="00965FBB" w:rsidRDefault="006B46BD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Broom </w:t>
            </w:r>
          </w:p>
        </w:tc>
        <w:tc>
          <w:tcPr>
            <w:tcW w:w="6289" w:type="dxa"/>
            <w:shd w:val="clear" w:color="auto" w:fill="auto"/>
          </w:tcPr>
          <w:p w14:paraId="0E35D28A" w14:textId="63663679" w:rsidR="00965FBB" w:rsidRDefault="006B46BD" w:rsidP="00C0543D">
            <w:pPr>
              <w:rPr>
                <w:color w:val="000000"/>
              </w:rPr>
            </w:pPr>
            <w:r>
              <w:rPr>
                <w:color w:val="000000"/>
              </w:rPr>
              <w:t>Plastic brooms</w:t>
            </w:r>
          </w:p>
        </w:tc>
        <w:tc>
          <w:tcPr>
            <w:tcW w:w="1782" w:type="dxa"/>
            <w:shd w:val="clear" w:color="auto" w:fill="auto"/>
            <w:noWrap/>
          </w:tcPr>
          <w:p w14:paraId="41DAC216" w14:textId="1AE98AAC" w:rsidR="00965FBB" w:rsidRDefault="006F6F77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0054AA8D" w14:textId="7C804BD2" w:rsidR="00965FBB" w:rsidRDefault="006B46B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4B1F8D8F" w14:textId="17C5F6B5" w:rsidR="00965FBB" w:rsidRDefault="006B46BD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937BEA" w:rsidRPr="009C56E2" w14:paraId="0A768184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7ED8B27D" w14:textId="5F73B8E1" w:rsidR="00937BEA" w:rsidRDefault="006B46BD" w:rsidP="00937BEA">
            <w:pPr>
              <w:rPr>
                <w:color w:val="000000"/>
              </w:rPr>
            </w:pPr>
            <w:r>
              <w:t xml:space="preserve">Garbage </w:t>
            </w:r>
          </w:p>
        </w:tc>
        <w:tc>
          <w:tcPr>
            <w:tcW w:w="6289" w:type="dxa"/>
            <w:shd w:val="clear" w:color="auto" w:fill="auto"/>
          </w:tcPr>
          <w:p w14:paraId="5A4459EC" w14:textId="5DC17824" w:rsidR="00937BEA" w:rsidRDefault="006B46BD" w:rsidP="0062239A">
            <w:pPr>
              <w:rPr>
                <w:color w:val="000000"/>
              </w:rPr>
            </w:pPr>
            <w:r>
              <w:t>Plastic garbage big size 120</w:t>
            </w:r>
            <w:r w:rsidR="00EF3BBC">
              <w:t xml:space="preserve"> </w:t>
            </w:r>
            <w:r>
              <w:t>liter</w:t>
            </w:r>
          </w:p>
        </w:tc>
        <w:tc>
          <w:tcPr>
            <w:tcW w:w="1782" w:type="dxa"/>
            <w:shd w:val="clear" w:color="auto" w:fill="auto"/>
            <w:noWrap/>
          </w:tcPr>
          <w:p w14:paraId="0B3A9DF6" w14:textId="5AAA19C7" w:rsidR="00937BEA" w:rsidRDefault="00EF3BB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="00937BEA" w:rsidRPr="00C846D4">
              <w:t xml:space="preserve"> </w:t>
            </w:r>
          </w:p>
        </w:tc>
        <w:tc>
          <w:tcPr>
            <w:tcW w:w="2014" w:type="dxa"/>
            <w:shd w:val="clear" w:color="auto" w:fill="auto"/>
            <w:noWrap/>
          </w:tcPr>
          <w:p w14:paraId="62CA9712" w14:textId="5E81852F" w:rsidR="00937BEA" w:rsidRDefault="00EF3BB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Pcs </w:t>
            </w:r>
          </w:p>
        </w:tc>
        <w:tc>
          <w:tcPr>
            <w:tcW w:w="945" w:type="dxa"/>
            <w:shd w:val="clear" w:color="auto" w:fill="auto"/>
            <w:noWrap/>
          </w:tcPr>
          <w:p w14:paraId="111269EE" w14:textId="660D042D" w:rsidR="00937BEA" w:rsidRDefault="00EF3BB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18</w:t>
            </w:r>
          </w:p>
        </w:tc>
      </w:tr>
      <w:tr w:rsidR="00937BEA" w:rsidRPr="009C56E2" w14:paraId="67F074A2" w14:textId="77777777" w:rsidTr="005464E7">
        <w:trPr>
          <w:trHeight w:val="383"/>
        </w:trPr>
        <w:tc>
          <w:tcPr>
            <w:tcW w:w="3140" w:type="dxa"/>
            <w:shd w:val="clear" w:color="auto" w:fill="auto"/>
          </w:tcPr>
          <w:p w14:paraId="756ACC91" w14:textId="460E248E" w:rsidR="00937BEA" w:rsidRDefault="00EF3BBC" w:rsidP="00937BEA">
            <w:pPr>
              <w:rPr>
                <w:color w:val="000000"/>
              </w:rPr>
            </w:pPr>
            <w:r>
              <w:t xml:space="preserve">Soap </w:t>
            </w:r>
          </w:p>
        </w:tc>
        <w:tc>
          <w:tcPr>
            <w:tcW w:w="6289" w:type="dxa"/>
            <w:shd w:val="clear" w:color="auto" w:fill="auto"/>
          </w:tcPr>
          <w:p w14:paraId="1D36BB3B" w14:textId="4E90CFC1" w:rsidR="00937BEA" w:rsidRDefault="00EF3BBC" w:rsidP="0062239A">
            <w:pPr>
              <w:rPr>
                <w:color w:val="000000"/>
              </w:rPr>
            </w:pPr>
            <w:r>
              <w:t>Carton of soaps</w:t>
            </w:r>
            <w:r w:rsidR="001A23FB">
              <w:t>( fanik)</w:t>
            </w:r>
            <w:r w:rsidR="00923F25">
              <w:t xml:space="preserve"> carton contents 60 pcs</w:t>
            </w:r>
          </w:p>
        </w:tc>
        <w:tc>
          <w:tcPr>
            <w:tcW w:w="1782" w:type="dxa"/>
            <w:shd w:val="clear" w:color="auto" w:fill="auto"/>
            <w:noWrap/>
          </w:tcPr>
          <w:p w14:paraId="57B99748" w14:textId="2185F4EE" w:rsidR="00937BEA" w:rsidRDefault="00EF3BB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="00937BEA" w:rsidRPr="00C846D4">
              <w:t xml:space="preserve"> </w:t>
            </w:r>
          </w:p>
        </w:tc>
        <w:tc>
          <w:tcPr>
            <w:tcW w:w="2014" w:type="dxa"/>
            <w:shd w:val="clear" w:color="auto" w:fill="auto"/>
            <w:noWrap/>
          </w:tcPr>
          <w:p w14:paraId="05ED7EA0" w14:textId="00B53B27" w:rsidR="00937BEA" w:rsidRDefault="00EF3BB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Carton </w:t>
            </w:r>
            <w:r w:rsidR="00937BEA" w:rsidRPr="00C846D4">
              <w:t xml:space="preserve"> </w:t>
            </w:r>
          </w:p>
        </w:tc>
        <w:tc>
          <w:tcPr>
            <w:tcW w:w="945" w:type="dxa"/>
            <w:shd w:val="clear" w:color="auto" w:fill="auto"/>
            <w:noWrap/>
          </w:tcPr>
          <w:p w14:paraId="031F6EF6" w14:textId="36EE5574" w:rsidR="00937BEA" w:rsidRDefault="00EF3BB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40</w:t>
            </w:r>
          </w:p>
        </w:tc>
      </w:tr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4A64AC99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EF3BBC">
        <w:rPr>
          <w:rFonts w:ascii="Gill Sans MT" w:hAnsi="Gill Sans MT"/>
          <w:b/>
          <w:bCs/>
        </w:rPr>
        <w:t xml:space="preserve">El Obied </w:t>
      </w:r>
      <w:r>
        <w:rPr>
          <w:rFonts w:ascii="Gill Sans MT" w:hAnsi="Gill Sans MT"/>
          <w:b/>
          <w:bCs/>
        </w:rPr>
        <w:t xml:space="preserve"> Office </w:t>
      </w:r>
      <w:r w:rsidR="00EF3BB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EF3BBC">
        <w:rPr>
          <w:rFonts w:ascii="Gill Sans MT" w:hAnsi="Gill Sans MT"/>
          <w:b/>
          <w:bCs/>
        </w:rPr>
        <w:t>North Kordofan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lastRenderedPageBreak/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570678DF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F74A74">
        <w:rPr>
          <w:rFonts w:ascii="Arial" w:hAnsi="Arial" w:cs="Arial"/>
        </w:rPr>
        <w:t xml:space="preserve">North Kordofan </w:t>
      </w:r>
      <w:bookmarkStart w:id="0" w:name="_GoBack"/>
      <w:bookmarkEnd w:id="0"/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8A212C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1D44D1F8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917E4F">
        <w:rPr>
          <w:rFonts w:ascii="Gill Sans MT" w:hAnsi="Gill Sans MT"/>
        </w:rPr>
        <w:t>13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917E4F">
        <w:rPr>
          <w:rFonts w:ascii="Gill Sans MT" w:hAnsi="Gill Sans MT"/>
        </w:rPr>
        <w:t>September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62585" w14:textId="77777777" w:rsidR="008A212C" w:rsidRDefault="008A212C" w:rsidP="00753680">
      <w:r>
        <w:separator/>
      </w:r>
    </w:p>
  </w:endnote>
  <w:endnote w:type="continuationSeparator" w:id="0">
    <w:p w14:paraId="3386739E" w14:textId="77777777" w:rsidR="008A212C" w:rsidRDefault="008A212C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9E76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2499" w14:textId="77777777" w:rsidR="008A212C" w:rsidRDefault="008A212C" w:rsidP="00753680">
      <w:r>
        <w:separator/>
      </w:r>
    </w:p>
  </w:footnote>
  <w:footnote w:type="continuationSeparator" w:id="0">
    <w:p w14:paraId="05450F65" w14:textId="77777777" w:rsidR="008A212C" w:rsidRDefault="008A212C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0388"/>
    <w:rsid w:val="00045849"/>
    <w:rsid w:val="00047A85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0D40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46BD"/>
    <w:rsid w:val="006B57B1"/>
    <w:rsid w:val="006B5C6A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3C1"/>
    <w:rsid w:val="0089345F"/>
    <w:rsid w:val="00897BC5"/>
    <w:rsid w:val="008A212C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35D2D-D9C3-4403-A2C0-91CD662B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5</cp:revision>
  <cp:lastPrinted>2020-08-16T07:47:00Z</cp:lastPrinted>
  <dcterms:created xsi:type="dcterms:W3CDTF">2020-09-03T09:55:00Z</dcterms:created>
  <dcterms:modified xsi:type="dcterms:W3CDTF">2020-09-03T10:24:00Z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